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E0" w:rsidRDefault="001748E4" w:rsidP="009049F2">
      <w:pPr>
        <w:pStyle w:val="NormalWeb"/>
        <w:jc w:val="both"/>
        <w:rPr>
          <w:rFonts w:ascii="Arial" w:hAnsi="Arial" w:cs="Arial"/>
          <w:b/>
          <w:bCs/>
          <w:noProof/>
          <w:szCs w:val="20"/>
          <w:lang w:val="es-AR" w:eastAsia="es-AR"/>
        </w:rPr>
      </w:pPr>
      <w:r w:rsidRPr="000064E1">
        <w:rPr>
          <w:rFonts w:ascii="Arial" w:hAnsi="Arial" w:cs="Arial"/>
          <w:b/>
          <w:bCs/>
          <w:noProof/>
          <w:szCs w:val="20"/>
          <w:lang w:val="es-AR" w:eastAsia="es-AR"/>
        </w:rPr>
        <w:t>Cristián Alejandro Peraita Roa</w:t>
      </w:r>
    </w:p>
    <w:p w:rsidR="00BE41CE" w:rsidRDefault="00BE41CE" w:rsidP="009049F2">
      <w:pPr>
        <w:pStyle w:val="NormalWeb"/>
        <w:jc w:val="both"/>
        <w:rPr>
          <w:rFonts w:ascii="Arial" w:hAnsi="Arial" w:cs="Arial"/>
          <w:b/>
          <w:bCs/>
          <w:noProof/>
          <w:szCs w:val="20"/>
          <w:lang w:val="es-AR" w:eastAsia="es-AR"/>
        </w:rPr>
      </w:pPr>
    </w:p>
    <w:p w:rsidR="00BE41CE" w:rsidRPr="000064E1" w:rsidRDefault="00BE41CE" w:rsidP="009049F2">
      <w:pPr>
        <w:pStyle w:val="NormalWeb"/>
        <w:jc w:val="both"/>
        <w:rPr>
          <w:rFonts w:ascii="Arial" w:hAnsi="Arial" w:cs="Arial"/>
          <w:szCs w:val="20"/>
        </w:rPr>
        <w:sectPr w:rsidR="00BE41CE" w:rsidRPr="000064E1" w:rsidSect="00EE38F3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E41CE" w:rsidRPr="00BE41CE" w:rsidRDefault="00BE41CE" w:rsidP="009049F2">
      <w:pPr>
        <w:pStyle w:val="NormalWeb"/>
        <w:jc w:val="both"/>
        <w:rPr>
          <w:rFonts w:ascii="Arial" w:hAnsi="Arial" w:cs="Arial"/>
          <w:b/>
          <w:bCs/>
          <w:noProof/>
          <w:szCs w:val="20"/>
          <w:lang w:val="es-AR" w:eastAsia="es-AR"/>
        </w:rPr>
      </w:pPr>
      <w:r w:rsidRPr="00BE41CE">
        <w:rPr>
          <w:rFonts w:ascii="Arial" w:hAnsi="Arial" w:cs="Arial"/>
          <w:b/>
          <w:bCs/>
          <w:noProof/>
          <w:szCs w:val="20"/>
          <w:lang w:val="es-AR" w:eastAsia="es-AR"/>
        </w:rPr>
        <w:lastRenderedPageBreak/>
        <w:t>Ingeniero Químico</w:t>
      </w:r>
    </w:p>
    <w:p w:rsidR="00767FE0" w:rsidRPr="00D41B1A" w:rsidRDefault="001748E4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Vicente Valdés 89, depto. </w:t>
      </w:r>
      <w:r w:rsidR="00A470FF">
        <w:rPr>
          <w:rFonts w:ascii="Arial" w:hAnsi="Arial" w:cs="Arial"/>
          <w:sz w:val="20"/>
          <w:szCs w:val="20"/>
        </w:rPr>
        <w:t>52 Edificio</w:t>
      </w:r>
      <w:r>
        <w:rPr>
          <w:rFonts w:ascii="Arial" w:hAnsi="Arial" w:cs="Arial"/>
          <w:sz w:val="20"/>
          <w:szCs w:val="20"/>
        </w:rPr>
        <w:t xml:space="preserve"> Las Camelias, La Florida, Santiago</w:t>
      </w:r>
      <w:r w:rsidR="00767FE0" w:rsidRPr="00D41B1A">
        <w:rPr>
          <w:rFonts w:ascii="Arial" w:hAnsi="Arial" w:cs="Arial"/>
          <w:sz w:val="20"/>
          <w:szCs w:val="20"/>
        </w:rPr>
        <w:t>.</w:t>
      </w:r>
    </w:p>
    <w:p w:rsidR="00BE41CE" w:rsidRDefault="001748E4" w:rsidP="009049F2">
      <w:pPr>
        <w:pStyle w:val="NormalWeb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val="es-CL"/>
        </w:rPr>
      </w:pPr>
      <w:r w:rsidRPr="000064E1">
        <w:rPr>
          <w:rFonts w:ascii="Arial" w:hAnsi="Arial" w:cs="Arial"/>
          <w:b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88797859</w:t>
      </w:r>
      <w:r w:rsidR="00767FE0" w:rsidRPr="00D41B1A">
        <w:rPr>
          <w:rFonts w:ascii="Arial" w:hAnsi="Arial" w:cs="Arial"/>
          <w:sz w:val="20"/>
          <w:szCs w:val="20"/>
        </w:rPr>
        <w:t xml:space="preserve"> </w:t>
      </w:r>
      <w:r w:rsidR="00316207">
        <w:rPr>
          <w:rFonts w:ascii="Arial" w:hAnsi="Arial" w:cs="Arial"/>
          <w:sz w:val="20"/>
          <w:szCs w:val="20"/>
        </w:rPr>
        <w:t xml:space="preserve">   </w:t>
      </w:r>
      <w:r w:rsidR="00767FE0" w:rsidRPr="000064E1">
        <w:rPr>
          <w:rFonts w:ascii="Arial" w:hAnsi="Arial" w:cs="Arial"/>
          <w:b/>
          <w:sz w:val="20"/>
          <w:szCs w:val="20"/>
        </w:rPr>
        <w:t>e-mail</w:t>
      </w:r>
      <w:r w:rsidR="00767FE0" w:rsidRPr="00D41B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cristianperaita.roa@gmail.com</w:t>
      </w:r>
      <w:r w:rsidR="00BE41CE" w:rsidRPr="00BE41CE">
        <w:rPr>
          <w:rFonts w:ascii="Arial" w:hAnsi="Arial" w:cs="Arial"/>
          <w:sz w:val="20"/>
          <w:szCs w:val="20"/>
          <w:lang w:val="es-CL"/>
        </w:rPr>
        <w:t>.</w:t>
      </w:r>
    </w:p>
    <w:p w:rsidR="001C25DC" w:rsidRPr="00316207" w:rsidRDefault="00316207" w:rsidP="009049F2">
      <w:pPr>
        <w:pStyle w:val="NormalWeb"/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  <w:caps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Fecha de Nacimiento: </w:t>
      </w:r>
      <w:r w:rsidRPr="00316207">
        <w:rPr>
          <w:rFonts w:ascii="Arial" w:hAnsi="Arial" w:cs="Arial"/>
          <w:sz w:val="20"/>
          <w:szCs w:val="20"/>
          <w:lang w:val="es-CL"/>
        </w:rPr>
        <w:t>08/08/1986</w:t>
      </w:r>
      <w:r>
        <w:rPr>
          <w:rFonts w:ascii="Arial" w:hAnsi="Arial" w:cs="Arial"/>
          <w:sz w:val="20"/>
          <w:szCs w:val="20"/>
          <w:lang w:val="es-CL"/>
        </w:rPr>
        <w:t xml:space="preserve">    </w:t>
      </w:r>
      <w:r>
        <w:rPr>
          <w:rFonts w:ascii="Arial" w:hAnsi="Arial" w:cs="Arial"/>
          <w:b/>
          <w:caps/>
          <w:sz w:val="20"/>
          <w:szCs w:val="20"/>
          <w:lang w:val="es-CL"/>
        </w:rPr>
        <w:t>RUT:</w:t>
      </w:r>
      <w:r>
        <w:rPr>
          <w:rFonts w:ascii="Arial" w:hAnsi="Arial" w:cs="Arial"/>
          <w:caps/>
          <w:sz w:val="20"/>
          <w:szCs w:val="20"/>
          <w:lang w:val="es-CL"/>
        </w:rPr>
        <w:t xml:space="preserve"> 16.470.337-1</w:t>
      </w:r>
    </w:p>
    <w:p w:rsidR="001C25DC" w:rsidRPr="001C25DC" w:rsidRDefault="001C25DC" w:rsidP="009049F2">
      <w:pPr>
        <w:pStyle w:val="NormalWeb"/>
        <w:spacing w:line="360" w:lineRule="auto"/>
        <w:jc w:val="both"/>
        <w:rPr>
          <w:rStyle w:val="Textoennegrita"/>
          <w:rFonts w:ascii="Arial" w:hAnsi="Arial" w:cs="Arial"/>
          <w:sz w:val="20"/>
          <w:szCs w:val="20"/>
          <w:lang w:val="es-CL"/>
        </w:rPr>
      </w:pPr>
      <w:r w:rsidRPr="00BE41CE">
        <w:rPr>
          <w:rFonts w:ascii="Arial" w:hAnsi="Arial" w:cs="Arial"/>
          <w:b/>
          <w:sz w:val="20"/>
          <w:szCs w:val="20"/>
          <w:u w:val="single"/>
        </w:rPr>
        <w:t>Resumen</w:t>
      </w:r>
      <w:r>
        <w:rPr>
          <w:rFonts w:ascii="Arial" w:hAnsi="Arial" w:cs="Arial"/>
          <w:sz w:val="20"/>
          <w:szCs w:val="20"/>
        </w:rPr>
        <w:t xml:space="preserve">: </w:t>
      </w:r>
      <w:r w:rsidRPr="00BE41CE">
        <w:rPr>
          <w:rFonts w:ascii="Arial" w:hAnsi="Arial" w:cs="Arial"/>
          <w:sz w:val="20"/>
          <w:szCs w:val="20"/>
          <w:lang w:val="es-CL"/>
        </w:rPr>
        <w:t>Experiencia en Procesos, Operaciones, Logística y Calidad en Producto Final en Industria Minera, con personal a cargo.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Pr="00BE41CE">
        <w:rPr>
          <w:rFonts w:ascii="Arial" w:hAnsi="Arial" w:cs="Arial"/>
          <w:sz w:val="20"/>
          <w:szCs w:val="20"/>
          <w:lang w:val="es-CL"/>
        </w:rPr>
        <w:t>Proactivo, responsable, con buen manejo de personal y</w:t>
      </w:r>
      <w:r>
        <w:rPr>
          <w:rFonts w:ascii="Arial" w:hAnsi="Arial" w:cs="Arial"/>
          <w:sz w:val="20"/>
          <w:szCs w:val="20"/>
          <w:lang w:val="es-CL"/>
        </w:rPr>
        <w:t xml:space="preserve"> trabajo en equipo.</w:t>
      </w:r>
    </w:p>
    <w:p w:rsidR="00767FE0" w:rsidRDefault="00767FE0" w:rsidP="009049F2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EXPERIENCIA PROFESIONAL</w:t>
      </w:r>
    </w:p>
    <w:p w:rsidR="00D26DD8" w:rsidRDefault="00D26DD8" w:rsidP="009049F2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ENEX S.A. Minera Los Pelambres, Cuarta Región.</w:t>
      </w:r>
    </w:p>
    <w:p w:rsidR="00D26DD8" w:rsidRDefault="00D26DD8" w:rsidP="009049F2">
      <w:pPr>
        <w:pStyle w:val="NormalWeb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Compañía especialista en venta de productos asociados a derivados del petróleo.</w:t>
      </w:r>
    </w:p>
    <w:p w:rsidR="00D26DD8" w:rsidRDefault="00D26DD8" w:rsidP="009049F2">
      <w:pPr>
        <w:pStyle w:val="NormalWeb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Jefe Turno </w:t>
      </w:r>
      <w:r w:rsidR="009049F2">
        <w:rPr>
          <w:rStyle w:val="Textoennegrita"/>
          <w:rFonts w:ascii="Arial" w:hAnsi="Arial" w:cs="Arial"/>
          <w:sz w:val="20"/>
          <w:szCs w:val="20"/>
        </w:rPr>
        <w:t xml:space="preserve">Operaciones </w:t>
      </w:r>
      <w:r>
        <w:rPr>
          <w:rStyle w:val="Textoennegrita"/>
          <w:rFonts w:ascii="Arial" w:hAnsi="Arial" w:cs="Arial"/>
          <w:sz w:val="20"/>
          <w:szCs w:val="20"/>
        </w:rPr>
        <w:t xml:space="preserve">(Reemplazo). </w:t>
      </w:r>
      <w:r w:rsidR="00984D4D">
        <w:rPr>
          <w:rStyle w:val="Textoennegrita"/>
          <w:rFonts w:ascii="Arial" w:hAnsi="Arial" w:cs="Arial"/>
          <w:b w:val="0"/>
          <w:sz w:val="20"/>
          <w:szCs w:val="20"/>
        </w:rPr>
        <w:t>Diciembre 2013 a la Junio 2014</w:t>
      </w:r>
      <w:r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:rsidR="006712DA" w:rsidRDefault="00D26DD8" w:rsidP="009049F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4DB">
        <w:rPr>
          <w:rFonts w:ascii="Arial" w:hAnsi="Arial" w:cs="Arial"/>
          <w:sz w:val="20"/>
          <w:szCs w:val="20"/>
        </w:rPr>
        <w:t xml:space="preserve">Encargado de gestionar, revisar y coordinar </w:t>
      </w:r>
      <w:r>
        <w:rPr>
          <w:rFonts w:ascii="Arial" w:hAnsi="Arial" w:cs="Arial"/>
          <w:sz w:val="20"/>
          <w:szCs w:val="20"/>
        </w:rPr>
        <w:t>la distribución d</w:t>
      </w:r>
      <w:r w:rsidRPr="006404DB">
        <w:rPr>
          <w:rFonts w:ascii="Arial" w:hAnsi="Arial" w:cs="Arial"/>
          <w:sz w:val="20"/>
          <w:szCs w:val="20"/>
        </w:rPr>
        <w:t xml:space="preserve">e producto </w:t>
      </w:r>
      <w:r w:rsidR="006712DA">
        <w:rPr>
          <w:rFonts w:ascii="Arial" w:hAnsi="Arial" w:cs="Arial"/>
          <w:sz w:val="20"/>
          <w:szCs w:val="20"/>
        </w:rPr>
        <w:t>asociado al negocio (Petróleo Diésel, Gas 93 SP, Aceite Lubricantes Envasados y Granel)</w:t>
      </w:r>
      <w:r w:rsidRPr="006404DB">
        <w:rPr>
          <w:rFonts w:ascii="Arial" w:hAnsi="Arial" w:cs="Arial"/>
          <w:sz w:val="20"/>
          <w:szCs w:val="20"/>
        </w:rPr>
        <w:t xml:space="preserve">. </w:t>
      </w:r>
    </w:p>
    <w:p w:rsidR="00D26DD8" w:rsidRDefault="006712DA" w:rsidP="009049F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consumos, ventas y realizar cuadra</w:t>
      </w:r>
      <w:r w:rsidR="00D16914">
        <w:rPr>
          <w:rFonts w:ascii="Arial" w:hAnsi="Arial" w:cs="Arial"/>
          <w:sz w:val="20"/>
          <w:szCs w:val="20"/>
        </w:rPr>
        <w:t xml:space="preserve">tura semanal y mensual usando </w:t>
      </w:r>
      <w:r w:rsidR="00CF6248">
        <w:rPr>
          <w:rFonts w:ascii="Arial" w:hAnsi="Arial" w:cs="Arial"/>
          <w:sz w:val="20"/>
          <w:szCs w:val="20"/>
        </w:rPr>
        <w:t>JDE.</w:t>
      </w:r>
    </w:p>
    <w:p w:rsidR="006712DA" w:rsidRDefault="006712DA" w:rsidP="009049F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labores para mantener un estándar de calidad con respecto a Salud, Seguridad y Medio Ambiente.</w:t>
      </w:r>
    </w:p>
    <w:p w:rsidR="00D26DD8" w:rsidRPr="00D26DD8" w:rsidRDefault="006712DA" w:rsidP="009049F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 Subcontratista </w:t>
      </w:r>
      <w:proofErr w:type="spellStart"/>
      <w:r>
        <w:rPr>
          <w:rFonts w:ascii="Arial" w:hAnsi="Arial" w:cs="Arial"/>
          <w:sz w:val="20"/>
          <w:szCs w:val="20"/>
        </w:rPr>
        <w:t>Quilapilun</w:t>
      </w:r>
      <w:proofErr w:type="spellEnd"/>
      <w:r>
        <w:rPr>
          <w:rFonts w:ascii="Arial" w:hAnsi="Arial" w:cs="Arial"/>
          <w:sz w:val="20"/>
          <w:szCs w:val="20"/>
        </w:rPr>
        <w:t xml:space="preserve"> encargada de prestar apoyo a la operación. Consta por turno (Día y Noche en turno 7x7) de: 1 Jefe de Turno, 4 Administrativos, 1 </w:t>
      </w:r>
      <w:proofErr w:type="spellStart"/>
      <w:r>
        <w:rPr>
          <w:rFonts w:ascii="Arial" w:hAnsi="Arial" w:cs="Arial"/>
          <w:sz w:val="20"/>
          <w:szCs w:val="20"/>
        </w:rPr>
        <w:t>Prevencionista</w:t>
      </w:r>
      <w:proofErr w:type="spellEnd"/>
      <w:r>
        <w:rPr>
          <w:rFonts w:ascii="Arial" w:hAnsi="Arial" w:cs="Arial"/>
          <w:sz w:val="20"/>
          <w:szCs w:val="20"/>
        </w:rPr>
        <w:t>, 8 Conductores y 3 Mecánicos.</w:t>
      </w:r>
    </w:p>
    <w:p w:rsidR="00767FE0" w:rsidRPr="00D41B1A" w:rsidRDefault="001748E4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SQM S.A. Planta Yodo Nueva Victoria, Primera Región.</w:t>
      </w:r>
    </w:p>
    <w:p w:rsidR="001748E4" w:rsidRDefault="001748E4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Compañía Minera, Líder en sus tres especialidades: Yodo, Litio y Nutrientes Vegetales.</w:t>
      </w:r>
    </w:p>
    <w:p w:rsidR="006404DB" w:rsidRPr="006404DB" w:rsidRDefault="001748E4" w:rsidP="009049F2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Jefe de Envasado y Despacho</w:t>
      </w:r>
      <w:r w:rsidR="00767FE0" w:rsidRPr="00D41B1A">
        <w:rPr>
          <w:rStyle w:val="Textoennegrita"/>
          <w:rFonts w:ascii="Arial" w:hAnsi="Arial" w:cs="Arial"/>
          <w:sz w:val="20"/>
          <w:szCs w:val="20"/>
        </w:rPr>
        <w:t xml:space="preserve">. </w:t>
      </w:r>
      <w:r>
        <w:rPr>
          <w:rStyle w:val="Textoennegrita"/>
          <w:rFonts w:ascii="Arial" w:hAnsi="Arial" w:cs="Arial"/>
          <w:b w:val="0"/>
          <w:sz w:val="20"/>
          <w:szCs w:val="20"/>
        </w:rPr>
        <w:t xml:space="preserve">Noviembre 2012 a </w:t>
      </w:r>
      <w:r w:rsidR="006712DA">
        <w:rPr>
          <w:rStyle w:val="Textoennegrita"/>
          <w:rFonts w:ascii="Arial" w:hAnsi="Arial" w:cs="Arial"/>
          <w:b w:val="0"/>
          <w:sz w:val="20"/>
          <w:szCs w:val="20"/>
        </w:rPr>
        <w:t>Octubre 2013</w:t>
      </w:r>
      <w:r w:rsidR="006404DB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:rsidR="00CF6248" w:rsidRPr="00D16914" w:rsidRDefault="006404DB" w:rsidP="00D16914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4DB">
        <w:rPr>
          <w:rFonts w:ascii="Arial" w:hAnsi="Arial" w:cs="Arial"/>
          <w:sz w:val="20"/>
          <w:szCs w:val="20"/>
        </w:rPr>
        <w:t>Encargado de gestionar, revisar y coordinar despachos de producto terminado envasado</w:t>
      </w:r>
      <w:r w:rsidR="00D16914">
        <w:rPr>
          <w:rFonts w:ascii="Arial" w:hAnsi="Arial" w:cs="Arial"/>
          <w:sz w:val="20"/>
          <w:szCs w:val="20"/>
        </w:rPr>
        <w:t>, realizando logística asociada</w:t>
      </w:r>
      <w:bookmarkStart w:id="0" w:name="_GoBack"/>
      <w:bookmarkEnd w:id="0"/>
      <w:r w:rsidRPr="006404DB">
        <w:rPr>
          <w:rFonts w:ascii="Arial" w:hAnsi="Arial" w:cs="Arial"/>
          <w:sz w:val="20"/>
          <w:szCs w:val="20"/>
        </w:rPr>
        <w:t>. Además asegurar que el producto cumpla con las especificaciones de calidad para su respectivo uso</w:t>
      </w:r>
      <w:r>
        <w:rPr>
          <w:rFonts w:ascii="Arial" w:hAnsi="Arial" w:cs="Arial"/>
          <w:sz w:val="20"/>
          <w:szCs w:val="20"/>
        </w:rPr>
        <w:t>.</w:t>
      </w:r>
    </w:p>
    <w:p w:rsidR="006404DB" w:rsidRPr="006404DB" w:rsidRDefault="006404DB" w:rsidP="009049F2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cargo 11 Operadores Envasado y Despacho, más apoyo de contratistas (entre 5 a 8 personas).</w:t>
      </w:r>
    </w:p>
    <w:p w:rsidR="00767FE0" w:rsidRPr="000064E1" w:rsidRDefault="000064E1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Ingeniero de Procesos</w:t>
      </w:r>
      <w:r w:rsidR="00767FE0" w:rsidRPr="000064E1">
        <w:rPr>
          <w:rFonts w:ascii="Arial" w:hAnsi="Arial" w:cs="Arial"/>
          <w:sz w:val="20"/>
          <w:szCs w:val="20"/>
        </w:rPr>
        <w:t xml:space="preserve">. </w:t>
      </w:r>
      <w:r>
        <w:rPr>
          <w:rStyle w:val="alignizq"/>
          <w:rFonts w:ascii="Arial" w:hAnsi="Arial" w:cs="Arial"/>
          <w:sz w:val="20"/>
          <w:szCs w:val="20"/>
        </w:rPr>
        <w:t>Noviembre 2011 a Noviembre 2012.</w:t>
      </w:r>
      <w:r w:rsidR="006404DB">
        <w:rPr>
          <w:rStyle w:val="alignizq"/>
          <w:rFonts w:ascii="Arial" w:hAnsi="Arial" w:cs="Arial"/>
          <w:sz w:val="20"/>
          <w:szCs w:val="20"/>
        </w:rPr>
        <w:t xml:space="preserve"> (Apoyo entre Marzo 2013 </w:t>
      </w:r>
      <w:r w:rsidR="006712DA">
        <w:rPr>
          <w:rStyle w:val="alignizq"/>
          <w:rFonts w:ascii="Arial" w:hAnsi="Arial" w:cs="Arial"/>
          <w:sz w:val="20"/>
          <w:szCs w:val="20"/>
        </w:rPr>
        <w:t>a Octubre 2013</w:t>
      </w:r>
      <w:r w:rsidR="006404DB">
        <w:rPr>
          <w:rStyle w:val="alignizq"/>
          <w:rFonts w:ascii="Arial" w:hAnsi="Arial" w:cs="Arial"/>
          <w:sz w:val="20"/>
          <w:szCs w:val="20"/>
        </w:rPr>
        <w:t>)</w:t>
      </w:r>
    </w:p>
    <w:p w:rsidR="00B92E2B" w:rsidRDefault="002D512C" w:rsidP="009049F2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404DB" w:rsidRPr="00B92E2B">
        <w:rPr>
          <w:rFonts w:ascii="Arial" w:hAnsi="Arial" w:cs="Arial"/>
          <w:sz w:val="20"/>
          <w:szCs w:val="20"/>
        </w:rPr>
        <w:t>ptimiza</w:t>
      </w:r>
      <w:r w:rsidR="00252911">
        <w:rPr>
          <w:rFonts w:ascii="Arial" w:hAnsi="Arial" w:cs="Arial"/>
          <w:sz w:val="20"/>
          <w:szCs w:val="20"/>
        </w:rPr>
        <w:t>r</w:t>
      </w:r>
      <w:r w:rsidR="006404DB" w:rsidRPr="00B92E2B">
        <w:rPr>
          <w:rFonts w:ascii="Arial" w:hAnsi="Arial" w:cs="Arial"/>
          <w:sz w:val="20"/>
          <w:szCs w:val="20"/>
        </w:rPr>
        <w:t xml:space="preserve"> procesos en Planta ubicada dentro de faena</w:t>
      </w:r>
      <w:r w:rsidR="006A0CA1" w:rsidRPr="00B92E2B">
        <w:rPr>
          <w:rFonts w:ascii="Arial" w:hAnsi="Arial" w:cs="Arial"/>
          <w:sz w:val="20"/>
          <w:szCs w:val="20"/>
        </w:rPr>
        <w:t xml:space="preserve"> de bajos rendimientos y calidad del producto</w:t>
      </w:r>
      <w:r w:rsidR="006404DB" w:rsidRPr="00B92E2B">
        <w:rPr>
          <w:rFonts w:ascii="Arial" w:hAnsi="Arial" w:cs="Arial"/>
          <w:sz w:val="20"/>
          <w:szCs w:val="20"/>
        </w:rPr>
        <w:t>, con resultados óptimos tanto en operación de equipos y de operadores</w:t>
      </w:r>
      <w:r w:rsidR="006A0CA1" w:rsidRPr="00B92E2B">
        <w:rPr>
          <w:rFonts w:ascii="Arial" w:hAnsi="Arial" w:cs="Arial"/>
          <w:sz w:val="20"/>
          <w:szCs w:val="20"/>
        </w:rPr>
        <w:t>, realizando respectivas capacitaciones de operación con ayuda de nuevos procedimientos de trabajo establecidos con datos obtenidos durante el proceso de mejora.</w:t>
      </w:r>
      <w:r w:rsidR="00C13548" w:rsidRPr="00B92E2B">
        <w:rPr>
          <w:rFonts w:ascii="Arial" w:hAnsi="Arial" w:cs="Arial"/>
          <w:sz w:val="20"/>
          <w:szCs w:val="20"/>
        </w:rPr>
        <w:t xml:space="preserve"> </w:t>
      </w:r>
    </w:p>
    <w:p w:rsidR="00A6681B" w:rsidRPr="00B92E2B" w:rsidRDefault="006404DB" w:rsidP="009049F2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2E2B">
        <w:rPr>
          <w:rFonts w:ascii="Arial" w:hAnsi="Arial" w:cs="Arial"/>
          <w:sz w:val="20"/>
          <w:szCs w:val="20"/>
        </w:rPr>
        <w:t>Mantener parámetros de control y condiciones de operación para controlar procesos de planta. Además optimización continua de procesos para obtener un mayor rendimiento en las distintas áreas de operación.</w:t>
      </w:r>
    </w:p>
    <w:p w:rsidR="006712DA" w:rsidRPr="001C25DC" w:rsidRDefault="006404DB" w:rsidP="009049F2">
      <w:pPr>
        <w:pStyle w:val="NormalWeb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cargo 12 Operadores Control de Proces</w:t>
      </w:r>
      <w:r w:rsidR="001C25DC">
        <w:rPr>
          <w:rFonts w:ascii="Arial" w:hAnsi="Arial" w:cs="Arial"/>
          <w:sz w:val="20"/>
          <w:szCs w:val="20"/>
        </w:rPr>
        <w:t>os (OCP) y 8 analistas químicos.</w:t>
      </w:r>
    </w:p>
    <w:p w:rsidR="00767FE0" w:rsidRPr="000064E1" w:rsidRDefault="000064E1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064E1">
        <w:rPr>
          <w:rStyle w:val="Textoennegrita"/>
          <w:rFonts w:ascii="Arial" w:hAnsi="Arial" w:cs="Arial"/>
          <w:sz w:val="20"/>
          <w:szCs w:val="20"/>
        </w:rPr>
        <w:t>ALUSA S.A.</w:t>
      </w:r>
      <w:r w:rsidR="00767FE0" w:rsidRPr="000064E1">
        <w:rPr>
          <w:rFonts w:ascii="Arial" w:hAnsi="Arial" w:cs="Arial"/>
          <w:sz w:val="20"/>
          <w:szCs w:val="20"/>
        </w:rPr>
        <w:t xml:space="preserve">, </w:t>
      </w:r>
      <w:r w:rsidRPr="000064E1">
        <w:rPr>
          <w:rFonts w:ascii="Arial" w:hAnsi="Arial" w:cs="Arial"/>
          <w:sz w:val="20"/>
          <w:szCs w:val="20"/>
        </w:rPr>
        <w:t>Octubre 2011 a Noviembre 2011.</w:t>
      </w:r>
    </w:p>
    <w:p w:rsidR="00A6681B" w:rsidRPr="00A6681B" w:rsidRDefault="0020428A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 Líder en producción de envases flexibles para productos de consumo masivo en América Latina.</w:t>
      </w:r>
    </w:p>
    <w:p w:rsidR="00767FE0" w:rsidRPr="00584950" w:rsidRDefault="00584950" w:rsidP="009049F2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584950">
        <w:rPr>
          <w:rFonts w:ascii="Arial" w:hAnsi="Arial" w:cs="Arial"/>
          <w:b/>
          <w:sz w:val="20"/>
          <w:szCs w:val="20"/>
        </w:rPr>
        <w:t>Ejecutivo de Abastecimiento.</w:t>
      </w:r>
    </w:p>
    <w:p w:rsidR="00A6681B" w:rsidRPr="006404DB" w:rsidRDefault="005649EE" w:rsidP="009049F2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Mediante sistema SAP, verificar stock, necesidad de insumos y materiales para su posterior compra. Evaluando a proveedores nuevos.</w:t>
      </w:r>
    </w:p>
    <w:p w:rsidR="0020428A" w:rsidRPr="00756119" w:rsidRDefault="0020428A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0428A">
        <w:rPr>
          <w:rFonts w:ascii="Arial" w:hAnsi="Arial" w:cs="Arial"/>
          <w:b/>
          <w:sz w:val="20"/>
          <w:szCs w:val="20"/>
        </w:rPr>
        <w:t>Centro de Nanociencia y Nanotecnología (CEDENNA</w:t>
      </w:r>
      <w:r w:rsidRPr="00756119">
        <w:rPr>
          <w:rFonts w:ascii="Arial" w:hAnsi="Arial" w:cs="Arial"/>
          <w:sz w:val="20"/>
          <w:szCs w:val="20"/>
        </w:rPr>
        <w:t xml:space="preserve">) </w:t>
      </w:r>
    </w:p>
    <w:p w:rsidR="00756119" w:rsidRPr="0020428A" w:rsidRDefault="0020428A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0428A">
        <w:rPr>
          <w:rFonts w:ascii="Arial" w:hAnsi="Arial" w:cs="Arial"/>
          <w:b/>
          <w:sz w:val="20"/>
          <w:szCs w:val="20"/>
        </w:rPr>
        <w:t>Investigador Proyecto Basal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56119" w:rsidRPr="00756119">
        <w:rPr>
          <w:rFonts w:ascii="Arial" w:hAnsi="Arial" w:cs="Arial"/>
          <w:sz w:val="20"/>
          <w:szCs w:val="20"/>
        </w:rPr>
        <w:t xml:space="preserve">Junio-Diciembre 2010       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56119" w:rsidRPr="00756119" w:rsidRDefault="0020428A" w:rsidP="009049F2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0428A">
        <w:rPr>
          <w:rFonts w:ascii="Arial" w:hAnsi="Arial" w:cs="Arial"/>
          <w:sz w:val="20"/>
          <w:szCs w:val="20"/>
        </w:rPr>
        <w:t>Síntesis y Recubrimiento de Nanoparticulas de</w:t>
      </w:r>
      <w:r>
        <w:rPr>
          <w:rFonts w:ascii="Arial" w:hAnsi="Arial" w:cs="Arial"/>
          <w:sz w:val="20"/>
          <w:szCs w:val="20"/>
        </w:rPr>
        <w:t xml:space="preserve"> </w:t>
      </w:r>
      <w:r w:rsidR="00756119" w:rsidRPr="00756119">
        <w:rPr>
          <w:rFonts w:ascii="Arial" w:hAnsi="Arial" w:cs="Arial"/>
          <w:sz w:val="20"/>
          <w:szCs w:val="20"/>
        </w:rPr>
        <w:t>Magnetita.</w:t>
      </w:r>
    </w:p>
    <w:p w:rsidR="00756119" w:rsidRPr="00A6681B" w:rsidRDefault="0020428A" w:rsidP="009049F2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A6681B">
        <w:rPr>
          <w:rFonts w:ascii="Arial" w:hAnsi="Arial" w:cs="Arial"/>
          <w:b/>
          <w:sz w:val="20"/>
          <w:szCs w:val="20"/>
        </w:rPr>
        <w:t xml:space="preserve">Universidad de Chile, Laboratorio Ciencias de los Materiales                            </w:t>
      </w:r>
    </w:p>
    <w:p w:rsidR="00756119" w:rsidRPr="00756119" w:rsidRDefault="0020428A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56119">
        <w:rPr>
          <w:rFonts w:ascii="Arial" w:hAnsi="Arial" w:cs="Arial"/>
          <w:sz w:val="20"/>
          <w:szCs w:val="20"/>
        </w:rPr>
        <w:t xml:space="preserve">Práctica Profesional </w:t>
      </w:r>
      <w:r w:rsidR="00756119" w:rsidRPr="00756119">
        <w:rPr>
          <w:rFonts w:ascii="Arial" w:hAnsi="Arial" w:cs="Arial"/>
          <w:sz w:val="20"/>
          <w:szCs w:val="20"/>
        </w:rPr>
        <w:t xml:space="preserve">Marzo-Junio 2010                : </w:t>
      </w:r>
    </w:p>
    <w:p w:rsidR="00756119" w:rsidRPr="00A6681B" w:rsidRDefault="00A6681B" w:rsidP="009049F2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A6681B">
        <w:rPr>
          <w:rFonts w:ascii="Arial" w:hAnsi="Arial" w:cs="Arial"/>
          <w:b/>
          <w:sz w:val="20"/>
          <w:szCs w:val="20"/>
        </w:rPr>
        <w:t xml:space="preserve">Laboratorios </w:t>
      </w:r>
      <w:proofErr w:type="spellStart"/>
      <w:r w:rsidRPr="00A6681B">
        <w:rPr>
          <w:rFonts w:ascii="Arial" w:hAnsi="Arial" w:cs="Arial"/>
          <w:b/>
          <w:sz w:val="20"/>
          <w:szCs w:val="20"/>
        </w:rPr>
        <w:t>Wyeth</w:t>
      </w:r>
      <w:proofErr w:type="spellEnd"/>
      <w:r w:rsidRPr="00A6681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6681B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A668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681B">
        <w:rPr>
          <w:rFonts w:ascii="Arial" w:hAnsi="Arial" w:cs="Arial"/>
          <w:b/>
          <w:sz w:val="20"/>
          <w:szCs w:val="20"/>
        </w:rPr>
        <w:t>Healthcare</w:t>
      </w:r>
      <w:proofErr w:type="spellEnd"/>
      <w:r w:rsidR="00756119" w:rsidRPr="00A6681B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:rsidR="00756119" w:rsidRPr="00756119" w:rsidRDefault="00A6681B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56119">
        <w:rPr>
          <w:rFonts w:ascii="Arial" w:hAnsi="Arial" w:cs="Arial"/>
          <w:sz w:val="20"/>
          <w:szCs w:val="20"/>
        </w:rPr>
        <w:t>Práctica Profesional</w:t>
      </w:r>
      <w:r>
        <w:rPr>
          <w:rFonts w:ascii="Arial" w:hAnsi="Arial" w:cs="Arial"/>
          <w:sz w:val="20"/>
          <w:szCs w:val="20"/>
        </w:rPr>
        <w:t xml:space="preserve">, </w:t>
      </w:r>
      <w:r w:rsidRPr="00756119">
        <w:rPr>
          <w:rFonts w:ascii="Arial" w:hAnsi="Arial" w:cs="Arial"/>
          <w:sz w:val="20"/>
          <w:szCs w:val="20"/>
        </w:rPr>
        <w:t>Febrero  2008</w:t>
      </w:r>
      <w:r w:rsidR="00756119" w:rsidRPr="00756119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756119" w:rsidRPr="00D41B1A" w:rsidRDefault="00756119" w:rsidP="009049F2">
      <w:pPr>
        <w:pStyle w:val="NormalWeb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561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.</w:t>
      </w:r>
      <w:r w:rsidRPr="00756119">
        <w:rPr>
          <w:rFonts w:ascii="Arial" w:hAnsi="Arial" w:cs="Arial"/>
          <w:sz w:val="20"/>
          <w:szCs w:val="20"/>
        </w:rPr>
        <w:tab/>
      </w:r>
    </w:p>
    <w:p w:rsidR="00767FE0" w:rsidRPr="00420174" w:rsidRDefault="00767FE0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FORMACIÓN ACADÉ</w:t>
      </w:r>
      <w:r w:rsidRPr="00420174">
        <w:rPr>
          <w:rStyle w:val="Textoennegrita"/>
          <w:rFonts w:ascii="Arial" w:hAnsi="Arial" w:cs="Arial"/>
          <w:sz w:val="20"/>
          <w:szCs w:val="20"/>
        </w:rPr>
        <w:t>MICA</w:t>
      </w:r>
    </w:p>
    <w:p w:rsidR="00A6681B" w:rsidRPr="00A6681B" w:rsidRDefault="00A6681B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6681B">
        <w:rPr>
          <w:rFonts w:ascii="Arial" w:hAnsi="Arial" w:cs="Arial"/>
          <w:sz w:val="20"/>
          <w:szCs w:val="20"/>
        </w:rPr>
        <w:t xml:space="preserve">Enero  </w:t>
      </w:r>
      <w:r>
        <w:rPr>
          <w:rFonts w:ascii="Arial" w:hAnsi="Arial" w:cs="Arial"/>
          <w:sz w:val="20"/>
          <w:szCs w:val="20"/>
        </w:rPr>
        <w:t>2011</w:t>
      </w:r>
      <w:r w:rsidRPr="00A6681B">
        <w:rPr>
          <w:rFonts w:ascii="Arial" w:hAnsi="Arial" w:cs="Arial"/>
          <w:sz w:val="20"/>
          <w:szCs w:val="20"/>
        </w:rPr>
        <w:t>: Expositor “Síntesis y Recubrimiento de Nanoparticulas de Magnetita</w:t>
      </w:r>
      <w:r>
        <w:rPr>
          <w:rFonts w:ascii="Arial" w:hAnsi="Arial" w:cs="Arial"/>
          <w:sz w:val="20"/>
          <w:szCs w:val="20"/>
        </w:rPr>
        <w:t xml:space="preserve">”                 </w:t>
      </w:r>
      <w:r w:rsidRPr="00A6681B">
        <w:rPr>
          <w:rFonts w:ascii="Arial" w:hAnsi="Arial" w:cs="Arial"/>
          <w:sz w:val="20"/>
          <w:szCs w:val="20"/>
        </w:rPr>
        <w:t>XIII Encuentro de Química Inorgánica</w:t>
      </w:r>
    </w:p>
    <w:p w:rsidR="00584950" w:rsidRDefault="00584950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2005 - 2010</w:t>
      </w:r>
      <w:r w:rsidR="00767F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Universidad Tecnológica Metropolitana</w:t>
      </w:r>
      <w:r w:rsidR="00767FE0" w:rsidRPr="00D41B1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Ingeniero Químico, Licenciado en Ciencias de la Ingeniería.</w:t>
      </w:r>
      <w:r w:rsidR="00A470FF">
        <w:rPr>
          <w:rFonts w:ascii="Arial" w:hAnsi="Arial" w:cs="Arial"/>
          <w:sz w:val="20"/>
          <w:szCs w:val="20"/>
        </w:rPr>
        <w:t xml:space="preserve"> Titulado en 2011 (Defensa de Tesis).</w:t>
      </w:r>
    </w:p>
    <w:p w:rsidR="00767FE0" w:rsidRPr="00D41B1A" w:rsidRDefault="00A470FF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1999 – 2004 Liceo Arturo Alessandri Palma</w:t>
      </w:r>
      <w:r w:rsidR="00A3696B">
        <w:rPr>
          <w:rFonts w:ascii="Arial" w:hAnsi="Arial" w:cs="Arial"/>
          <w:sz w:val="20"/>
          <w:szCs w:val="20"/>
        </w:rPr>
        <w:t>, Enseñanza Media.</w:t>
      </w:r>
    </w:p>
    <w:p w:rsidR="00767FE0" w:rsidRPr="00D41B1A" w:rsidRDefault="00767FE0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IDIOMAS</w:t>
      </w:r>
    </w:p>
    <w:p w:rsidR="009049F2" w:rsidRPr="006404DB" w:rsidRDefault="00767FE0" w:rsidP="009049F2">
      <w:pPr>
        <w:pStyle w:val="NormalWeb"/>
        <w:jc w:val="both"/>
        <w:rPr>
          <w:rFonts w:ascii="Arial" w:hAnsi="Arial" w:cs="Arial"/>
          <w:sz w:val="20"/>
          <w:szCs w:val="20"/>
          <w:lang w:val="es-CL"/>
        </w:rPr>
      </w:pPr>
      <w:r w:rsidRPr="006404DB">
        <w:rPr>
          <w:rFonts w:ascii="Arial" w:hAnsi="Arial" w:cs="Arial"/>
          <w:sz w:val="20"/>
          <w:szCs w:val="20"/>
          <w:lang w:val="es-CL"/>
        </w:rPr>
        <w:t xml:space="preserve">Inglés: </w:t>
      </w:r>
      <w:r w:rsidR="009049F2">
        <w:rPr>
          <w:rFonts w:ascii="Arial" w:hAnsi="Arial" w:cs="Arial"/>
          <w:sz w:val="20"/>
          <w:szCs w:val="20"/>
          <w:lang w:val="es-CL"/>
        </w:rPr>
        <w:t xml:space="preserve">Lectura Avanzado – Escrito Intermedio </w:t>
      </w:r>
      <w:r w:rsidR="00CF6248">
        <w:rPr>
          <w:rFonts w:ascii="Arial" w:hAnsi="Arial" w:cs="Arial"/>
          <w:sz w:val="20"/>
          <w:szCs w:val="20"/>
          <w:lang w:val="es-CL"/>
        </w:rPr>
        <w:t>–</w:t>
      </w:r>
      <w:r w:rsidR="009049F2">
        <w:rPr>
          <w:rFonts w:ascii="Arial" w:hAnsi="Arial" w:cs="Arial"/>
          <w:sz w:val="20"/>
          <w:szCs w:val="20"/>
          <w:lang w:val="es-CL"/>
        </w:rPr>
        <w:t xml:space="preserve"> </w:t>
      </w:r>
      <w:r w:rsidR="00CF6248">
        <w:rPr>
          <w:rFonts w:ascii="Arial" w:hAnsi="Arial" w:cs="Arial"/>
          <w:sz w:val="20"/>
          <w:szCs w:val="20"/>
          <w:lang w:val="es-CL"/>
        </w:rPr>
        <w:t>Hablado Intermedio</w:t>
      </w:r>
    </w:p>
    <w:p w:rsidR="00767FE0" w:rsidRPr="006A0CA1" w:rsidRDefault="00767FE0" w:rsidP="009049F2">
      <w:pPr>
        <w:pStyle w:val="NormalWeb"/>
        <w:jc w:val="both"/>
        <w:rPr>
          <w:rFonts w:ascii="Arial" w:hAnsi="Arial" w:cs="Arial"/>
          <w:sz w:val="20"/>
          <w:szCs w:val="20"/>
          <w:lang w:val="es-CL"/>
        </w:rPr>
      </w:pPr>
      <w:r w:rsidRPr="006A0CA1">
        <w:rPr>
          <w:rStyle w:val="Textoennegrita"/>
          <w:rFonts w:ascii="Arial" w:hAnsi="Arial" w:cs="Arial"/>
          <w:sz w:val="20"/>
          <w:szCs w:val="20"/>
          <w:lang w:val="es-CL"/>
        </w:rPr>
        <w:t>CONOCIMIENTOS INFORMÁTICOS</w:t>
      </w:r>
    </w:p>
    <w:p w:rsidR="00767FE0" w:rsidRPr="005C05D8" w:rsidRDefault="009049F2" w:rsidP="009049F2">
      <w:pPr>
        <w:pStyle w:val="NormalWeb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Word, Excel, Power Point, </w:t>
      </w:r>
      <w:r w:rsidR="00316207">
        <w:rPr>
          <w:rFonts w:ascii="Arial" w:hAnsi="Arial" w:cs="Arial"/>
          <w:sz w:val="20"/>
          <w:szCs w:val="20"/>
          <w:lang w:val="en-US"/>
        </w:rPr>
        <w:t>SAP, Baan</w:t>
      </w:r>
      <w:r w:rsidR="00A470FF">
        <w:rPr>
          <w:rFonts w:ascii="Arial" w:hAnsi="Arial" w:cs="Arial"/>
          <w:sz w:val="20"/>
          <w:szCs w:val="20"/>
          <w:lang w:val="en-US"/>
        </w:rPr>
        <w:t xml:space="preserve">, </w:t>
      </w:r>
      <w:r w:rsidR="00316207">
        <w:rPr>
          <w:rFonts w:ascii="Arial" w:hAnsi="Arial" w:cs="Arial"/>
          <w:sz w:val="20"/>
          <w:szCs w:val="20"/>
          <w:lang w:val="en-US"/>
        </w:rPr>
        <w:t xml:space="preserve">JDE, </w:t>
      </w:r>
      <w:r w:rsidR="00A470FF">
        <w:rPr>
          <w:rFonts w:ascii="Arial" w:hAnsi="Arial" w:cs="Arial"/>
          <w:sz w:val="20"/>
          <w:szCs w:val="20"/>
          <w:lang w:val="en-US"/>
        </w:rPr>
        <w:t>Vantage Point</w:t>
      </w:r>
      <w:r w:rsidR="006404DB">
        <w:rPr>
          <w:rFonts w:ascii="Arial" w:hAnsi="Arial" w:cs="Arial"/>
          <w:sz w:val="20"/>
          <w:szCs w:val="20"/>
          <w:lang w:val="en-US"/>
        </w:rPr>
        <w:t>.</w:t>
      </w:r>
    </w:p>
    <w:p w:rsidR="00756119" w:rsidRPr="005C05D8" w:rsidRDefault="00756119" w:rsidP="009049F2">
      <w:pPr>
        <w:pStyle w:val="NormalWeb"/>
        <w:pBdr>
          <w:bottom w:val="single" w:sz="4" w:space="0" w:color="auto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:rsidR="00767FE0" w:rsidRPr="00D41B1A" w:rsidRDefault="00767FE0" w:rsidP="009049F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CURSOS PROFESIONALES</w:t>
      </w:r>
    </w:p>
    <w:p w:rsidR="00767FE0" w:rsidRDefault="00A470FF" w:rsidP="009049F2">
      <w:pPr>
        <w:jc w:val="both"/>
      </w:pPr>
      <w:r>
        <w:t>Excel Avanzado, curso realizado en Sonda</w:t>
      </w:r>
      <w:r w:rsidR="007C1229">
        <w:t>, Noviembre 2011.</w:t>
      </w:r>
    </w:p>
    <w:p w:rsidR="006404DB" w:rsidRDefault="001134CE" w:rsidP="009049F2">
      <w:pPr>
        <w:jc w:val="both"/>
      </w:pPr>
      <w:r>
        <w:t>C</w:t>
      </w:r>
      <w:r w:rsidR="006404DB">
        <w:t>urso Inglés</w:t>
      </w:r>
      <w:r w:rsidR="006A0CA1">
        <w:t xml:space="preserve"> </w:t>
      </w:r>
      <w:r>
        <w:t>otorgado por SQM por rendimiento laboral</w:t>
      </w:r>
      <w:r w:rsidR="009049F2">
        <w:t>,</w:t>
      </w:r>
      <w:r>
        <w:t xml:space="preserve"> Mayo – Octubre 2013</w:t>
      </w:r>
      <w:r w:rsidR="002B7D76">
        <w:t>.</w:t>
      </w:r>
    </w:p>
    <w:sectPr w:rsidR="006404DB" w:rsidSect="00EE38F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BE" w:rsidRDefault="00CE79BE">
      <w:pPr>
        <w:spacing w:after="0" w:line="240" w:lineRule="auto"/>
      </w:pPr>
      <w:r>
        <w:separator/>
      </w:r>
    </w:p>
  </w:endnote>
  <w:endnote w:type="continuationSeparator" w:id="0">
    <w:p w:rsidR="00CE79BE" w:rsidRDefault="00CE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BE" w:rsidRDefault="00CE79BE">
      <w:pPr>
        <w:spacing w:after="0" w:line="240" w:lineRule="auto"/>
      </w:pPr>
      <w:r>
        <w:separator/>
      </w:r>
    </w:p>
  </w:footnote>
  <w:footnote w:type="continuationSeparator" w:id="0">
    <w:p w:rsidR="00CE79BE" w:rsidRDefault="00CE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B00"/>
    <w:multiLevelType w:val="hybridMultilevel"/>
    <w:tmpl w:val="FFD8C62C"/>
    <w:lvl w:ilvl="0" w:tplc="66EE2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268C"/>
    <w:multiLevelType w:val="hybridMultilevel"/>
    <w:tmpl w:val="E55A4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13558"/>
    <w:multiLevelType w:val="hybridMultilevel"/>
    <w:tmpl w:val="7E96E44C"/>
    <w:lvl w:ilvl="0" w:tplc="092AE8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F520F0"/>
    <w:multiLevelType w:val="hybridMultilevel"/>
    <w:tmpl w:val="9356E094"/>
    <w:lvl w:ilvl="0" w:tplc="66EE2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41D2F"/>
    <w:multiLevelType w:val="hybridMultilevel"/>
    <w:tmpl w:val="9C3C1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412AB"/>
    <w:multiLevelType w:val="hybridMultilevel"/>
    <w:tmpl w:val="DCA8B646"/>
    <w:lvl w:ilvl="0" w:tplc="092AE84C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E4"/>
    <w:rsid w:val="000064E1"/>
    <w:rsid w:val="0001345C"/>
    <w:rsid w:val="001134CE"/>
    <w:rsid w:val="0013675A"/>
    <w:rsid w:val="001748E4"/>
    <w:rsid w:val="001C25DC"/>
    <w:rsid w:val="001E5F0C"/>
    <w:rsid w:val="0020428A"/>
    <w:rsid w:val="00252911"/>
    <w:rsid w:val="002B7D76"/>
    <w:rsid w:val="002D1EBD"/>
    <w:rsid w:val="002D512C"/>
    <w:rsid w:val="00316207"/>
    <w:rsid w:val="0043154F"/>
    <w:rsid w:val="005441D2"/>
    <w:rsid w:val="005649EE"/>
    <w:rsid w:val="00584950"/>
    <w:rsid w:val="005E419E"/>
    <w:rsid w:val="006404DB"/>
    <w:rsid w:val="006712DA"/>
    <w:rsid w:val="006A0CA1"/>
    <w:rsid w:val="006E6A12"/>
    <w:rsid w:val="00756119"/>
    <w:rsid w:val="00767FE0"/>
    <w:rsid w:val="007C1229"/>
    <w:rsid w:val="008710CD"/>
    <w:rsid w:val="009049F2"/>
    <w:rsid w:val="00984D4D"/>
    <w:rsid w:val="00A3696B"/>
    <w:rsid w:val="00A470FF"/>
    <w:rsid w:val="00A6681B"/>
    <w:rsid w:val="00B92E2B"/>
    <w:rsid w:val="00BE41CE"/>
    <w:rsid w:val="00C13548"/>
    <w:rsid w:val="00C6414E"/>
    <w:rsid w:val="00CE79BE"/>
    <w:rsid w:val="00CF6248"/>
    <w:rsid w:val="00D16914"/>
    <w:rsid w:val="00D26DD8"/>
    <w:rsid w:val="00D606A7"/>
    <w:rsid w:val="00FA72F0"/>
    <w:rsid w:val="00FE6529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cperaita\AppData\Roaming\Microsoft\Plantillas\TP10273814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E8E451-F9E1-4249-9F4D-11986BE9E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TP102738141_template</Template>
  <TotalTime>192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cronologico</vt:lpstr>
    </vt:vector>
  </TitlesOfParts>
  <Company>HP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cronologico</dc:title>
  <dc:creator>Cristian Peraita</dc:creator>
  <cp:lastModifiedBy>Sistemas</cp:lastModifiedBy>
  <cp:revision>18</cp:revision>
  <dcterms:created xsi:type="dcterms:W3CDTF">2013-09-02T02:20:00Z</dcterms:created>
  <dcterms:modified xsi:type="dcterms:W3CDTF">2015-01-06T17:31:00Z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TC027381429991</vt:lpwstr>
  </property>
</Properties>
</file>